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33AC" w14:textId="5E16C82D" w:rsidR="00D91491" w:rsidRDefault="007C4611" w:rsidP="00D95601">
      <w:pPr>
        <w:jc w:val="center"/>
      </w:pPr>
      <w:r>
        <w:rPr>
          <w:rFonts w:hint="eastAsia"/>
        </w:rPr>
        <w:t>令和７</w:t>
      </w:r>
      <w:r w:rsidR="00440871">
        <w:rPr>
          <w:rFonts w:hint="eastAsia"/>
        </w:rPr>
        <w:t>年度</w:t>
      </w:r>
      <w:r w:rsidR="00D91491">
        <w:rPr>
          <w:rFonts w:hint="eastAsia"/>
        </w:rPr>
        <w:t>福島県高等学校</w:t>
      </w:r>
      <w:r w:rsidR="00440871">
        <w:rPr>
          <w:rFonts w:hint="eastAsia"/>
        </w:rPr>
        <w:t>新人</w:t>
      </w:r>
      <w:r w:rsidR="00D91491">
        <w:rPr>
          <w:rFonts w:hint="eastAsia"/>
        </w:rPr>
        <w:t>体育大会バスケットボール競技会津地区大会</w:t>
      </w:r>
    </w:p>
    <w:p w14:paraId="720533AD" w14:textId="77777777" w:rsidR="00D91491" w:rsidRPr="00395766" w:rsidRDefault="00D91491" w:rsidP="00D95601"/>
    <w:p w14:paraId="720533AE" w14:textId="5F50A27B" w:rsidR="00D91491" w:rsidRDefault="004D1F30" w:rsidP="00D95601">
      <w:r>
        <w:rPr>
          <w:rFonts w:hint="eastAsia"/>
        </w:rPr>
        <w:t xml:space="preserve">１．大会期日　　　　　</w:t>
      </w:r>
      <w:r w:rsidR="007C4611">
        <w:rPr>
          <w:rFonts w:hint="eastAsia"/>
        </w:rPr>
        <w:t>令和７</w:t>
      </w:r>
      <w:r w:rsidR="00FE1DC7">
        <w:rPr>
          <w:rFonts w:hint="eastAsia"/>
        </w:rPr>
        <w:t>年１２月</w:t>
      </w:r>
      <w:r w:rsidR="007C4611">
        <w:rPr>
          <w:rFonts w:hint="eastAsia"/>
        </w:rPr>
        <w:t>６</w:t>
      </w:r>
      <w:r w:rsidR="00FE1DC7">
        <w:rPr>
          <w:rFonts w:hint="eastAsia"/>
        </w:rPr>
        <w:t>日（土）～</w:t>
      </w:r>
      <w:r w:rsidR="007C4611">
        <w:rPr>
          <w:rFonts w:hint="eastAsia"/>
        </w:rPr>
        <w:t>８</w:t>
      </w:r>
      <w:r w:rsidR="00D91491">
        <w:rPr>
          <w:rFonts w:hint="eastAsia"/>
        </w:rPr>
        <w:t>日（月）</w:t>
      </w:r>
    </w:p>
    <w:p w14:paraId="3BEC6FD5" w14:textId="77777777" w:rsidR="00F33AFB" w:rsidRDefault="00F33AFB" w:rsidP="00D95601"/>
    <w:p w14:paraId="720533AF" w14:textId="7644793F" w:rsidR="004D1F30" w:rsidRDefault="00D91491" w:rsidP="00D95601">
      <w:r>
        <w:rPr>
          <w:rFonts w:hint="eastAsia"/>
        </w:rPr>
        <w:t xml:space="preserve">２．大会会場　　　　　</w:t>
      </w:r>
      <w:r w:rsidR="007C4611">
        <w:rPr>
          <w:rFonts w:hint="eastAsia"/>
        </w:rPr>
        <w:t>若松商業</w:t>
      </w:r>
      <w:r w:rsidR="004D1F30">
        <w:rPr>
          <w:rFonts w:hint="eastAsia"/>
        </w:rPr>
        <w:t>高等学校体育館</w:t>
      </w:r>
      <w:r>
        <w:rPr>
          <w:rFonts w:hint="eastAsia"/>
        </w:rPr>
        <w:t>（Ａ・Ｂ</w:t>
      </w:r>
      <w:r w:rsidR="004D1F30">
        <w:rPr>
          <w:rFonts w:hint="eastAsia"/>
        </w:rPr>
        <w:t>コート）</w:t>
      </w:r>
    </w:p>
    <w:p w14:paraId="07BD5598" w14:textId="77777777" w:rsidR="00F33AFB" w:rsidRDefault="00F33AFB" w:rsidP="00D95601"/>
    <w:p w14:paraId="720533B1" w14:textId="788B0149" w:rsidR="00D91491" w:rsidRDefault="00D91491" w:rsidP="00D95601">
      <w:r>
        <w:rPr>
          <w:rFonts w:hint="eastAsia"/>
        </w:rPr>
        <w:t>３．試合方法　　　　　男子　予選</w:t>
      </w:r>
      <w:r w:rsidR="00F33AFB">
        <w:rPr>
          <w:rFonts w:hint="eastAsia"/>
        </w:rPr>
        <w:t>リーグ</w:t>
      </w:r>
    </w:p>
    <w:p w14:paraId="720533B2" w14:textId="1447052A" w:rsidR="00D91491" w:rsidRDefault="00D91491" w:rsidP="00D95601">
      <w:r>
        <w:rPr>
          <w:rFonts w:hint="eastAsia"/>
        </w:rPr>
        <w:t xml:space="preserve">　　</w:t>
      </w:r>
      <w:r w:rsidR="004C1250">
        <w:rPr>
          <w:rFonts w:hint="eastAsia"/>
        </w:rPr>
        <w:t xml:space="preserve">　　　　　　　　　　　　決勝</w:t>
      </w:r>
      <w:r w:rsidR="00F33AFB">
        <w:rPr>
          <w:rFonts w:hint="eastAsia"/>
        </w:rPr>
        <w:t>決勝トーナメント</w:t>
      </w:r>
      <w:r w:rsidR="004C1250">
        <w:rPr>
          <w:rFonts w:hint="eastAsia"/>
        </w:rPr>
        <w:t xml:space="preserve">　</w:t>
      </w:r>
      <w:r w:rsidR="00F33AFB">
        <w:rPr>
          <w:rFonts w:hint="eastAsia"/>
        </w:rPr>
        <w:t>順位</w:t>
      </w:r>
      <w:r w:rsidR="004C1250">
        <w:rPr>
          <w:rFonts w:hint="eastAsia"/>
        </w:rPr>
        <w:t xml:space="preserve">決定トーナメント　</w:t>
      </w:r>
    </w:p>
    <w:p w14:paraId="720533B3" w14:textId="6E1A8434" w:rsidR="00D91491" w:rsidRDefault="00763AF1" w:rsidP="00D95601">
      <w:r>
        <w:rPr>
          <w:rFonts w:hint="eastAsia"/>
        </w:rPr>
        <w:t xml:space="preserve">　　　　　　　　　　　女子　</w:t>
      </w:r>
      <w:r w:rsidR="00F33AFB">
        <w:rPr>
          <w:rFonts w:hint="eastAsia"/>
        </w:rPr>
        <w:t>リーグ戦</w:t>
      </w:r>
    </w:p>
    <w:p w14:paraId="720533B5" w14:textId="5E493D1C" w:rsidR="00D91491" w:rsidRDefault="004D1F30" w:rsidP="00D95601">
      <w:r>
        <w:rPr>
          <w:rFonts w:hint="eastAsia"/>
        </w:rPr>
        <w:t xml:space="preserve">　　　　　　　　　　</w:t>
      </w:r>
      <w:r w:rsidR="00F33AFB">
        <w:rPr>
          <w:rFonts w:hint="eastAsia"/>
        </w:rPr>
        <w:t>（</w:t>
      </w:r>
      <w:r w:rsidR="00D91491">
        <w:rPr>
          <w:rFonts w:hint="eastAsia"/>
        </w:rPr>
        <w:t>１０－２－１０－１０－１０－２－１０分</w:t>
      </w:r>
      <w:r w:rsidR="00F33AFB">
        <w:rPr>
          <w:rFonts w:hint="eastAsia"/>
        </w:rPr>
        <w:t>）</w:t>
      </w:r>
    </w:p>
    <w:p w14:paraId="00C096A7" w14:textId="77777777" w:rsidR="00F33AFB" w:rsidRDefault="00F33AFB" w:rsidP="00D95601"/>
    <w:p w14:paraId="720533B6" w14:textId="0589564E" w:rsidR="00D91491" w:rsidRDefault="00D91491" w:rsidP="00D95601">
      <w:r>
        <w:rPr>
          <w:rFonts w:hint="eastAsia"/>
        </w:rPr>
        <w:t xml:space="preserve">４．開会式　　　　　　</w:t>
      </w:r>
      <w:r w:rsidR="00C17871">
        <w:rPr>
          <w:rFonts w:hint="eastAsia"/>
        </w:rPr>
        <w:t>実施せず</w:t>
      </w:r>
    </w:p>
    <w:p w14:paraId="3FBE877B" w14:textId="77777777" w:rsidR="00F33AFB" w:rsidRDefault="00F33AFB" w:rsidP="00D95601"/>
    <w:p w14:paraId="720533B8" w14:textId="77602D80" w:rsidR="00D91491" w:rsidRDefault="00D91491" w:rsidP="00D95601">
      <w:r>
        <w:rPr>
          <w:rFonts w:hint="eastAsia"/>
        </w:rPr>
        <w:t xml:space="preserve">５．試合開始時刻　　　</w:t>
      </w:r>
      <w:r w:rsidR="009C1114">
        <w:rPr>
          <w:rFonts w:hint="eastAsia"/>
        </w:rPr>
        <w:t>９</w:t>
      </w:r>
      <w:r w:rsidR="00D95601">
        <w:rPr>
          <w:rFonts w:hint="eastAsia"/>
        </w:rPr>
        <w:t>：</w:t>
      </w:r>
      <w:r w:rsidR="009C1114">
        <w:rPr>
          <w:rFonts w:hint="eastAsia"/>
        </w:rPr>
        <w:t>０</w:t>
      </w:r>
      <w:r w:rsidR="00D95601">
        <w:rPr>
          <w:rFonts w:hint="eastAsia"/>
        </w:rPr>
        <w:t>０</w:t>
      </w:r>
    </w:p>
    <w:p w14:paraId="06D06B9E" w14:textId="77777777" w:rsidR="00F33AFB" w:rsidRDefault="00F33AFB" w:rsidP="00D95601"/>
    <w:p w14:paraId="720533BA" w14:textId="0B6041FE" w:rsidR="00D91491" w:rsidRDefault="00395766" w:rsidP="00D95601">
      <w:r>
        <w:rPr>
          <w:rFonts w:hint="eastAsia"/>
        </w:rPr>
        <w:t xml:space="preserve">６．県大会出場　　　　男子　</w:t>
      </w:r>
      <w:r w:rsidR="00465648">
        <w:rPr>
          <w:rFonts w:hint="eastAsia"/>
        </w:rPr>
        <w:t>４</w:t>
      </w:r>
      <w:r w:rsidR="00C02290">
        <w:rPr>
          <w:rFonts w:hint="eastAsia"/>
        </w:rPr>
        <w:t xml:space="preserve">　　　女子　</w:t>
      </w:r>
      <w:r w:rsidR="00465648">
        <w:rPr>
          <w:rFonts w:hint="eastAsia"/>
        </w:rPr>
        <w:t>３</w:t>
      </w:r>
    </w:p>
    <w:p w14:paraId="6C003DC5" w14:textId="77777777" w:rsidR="00F33AFB" w:rsidRDefault="00F33AFB" w:rsidP="00D95601"/>
    <w:p w14:paraId="5437A6CD" w14:textId="04BD44AC" w:rsidR="002F04A8" w:rsidRDefault="00D91491" w:rsidP="00D95601">
      <w:pPr>
        <w:rPr>
          <w:spacing w:val="1"/>
        </w:rPr>
      </w:pPr>
      <w:r>
        <w:rPr>
          <w:rFonts w:hint="eastAsia"/>
        </w:rPr>
        <w:t>７．試合予定時間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 xml:space="preserve">　第１日目</w:t>
      </w:r>
      <w:r>
        <w:rPr>
          <w:rFonts w:hint="eastAsia"/>
          <w:spacing w:val="1"/>
        </w:rPr>
        <w:t xml:space="preserve"> </w:t>
      </w:r>
    </w:p>
    <w:p w14:paraId="720533BC" w14:textId="7606EAB9" w:rsidR="00D91491" w:rsidRDefault="00D91491" w:rsidP="00D95601">
      <w:r>
        <w:rPr>
          <w:rFonts w:hint="eastAsia"/>
        </w:rPr>
        <w:t xml:space="preserve">　　　　　　　　　　　</w:t>
      </w:r>
      <w:r w:rsidR="00D95601">
        <w:rPr>
          <w:rFonts w:hint="eastAsia"/>
        </w:rPr>
        <w:t>１）</w:t>
      </w:r>
      <w:r w:rsidR="002F04A8">
        <w:rPr>
          <w:rFonts w:hint="eastAsia"/>
        </w:rPr>
        <w:t>９：００</w:t>
      </w:r>
      <w:r>
        <w:rPr>
          <w:rFonts w:hint="eastAsia"/>
          <w:spacing w:val="1"/>
        </w:rPr>
        <w:t xml:space="preserve"> </w:t>
      </w:r>
    </w:p>
    <w:p w14:paraId="720533BD" w14:textId="0267BCC3" w:rsidR="00D91491" w:rsidRDefault="00D91491" w:rsidP="00D95601"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   </w:t>
      </w:r>
      <w:r>
        <w:rPr>
          <w:rFonts w:hint="eastAsia"/>
        </w:rPr>
        <w:t xml:space="preserve">　　　　　　</w:t>
      </w:r>
      <w:r w:rsidR="00D95601">
        <w:rPr>
          <w:rFonts w:hint="eastAsia"/>
        </w:rPr>
        <w:t>２）１０：３０</w:t>
      </w:r>
      <w:r>
        <w:rPr>
          <w:rFonts w:hint="eastAsia"/>
          <w:spacing w:val="1"/>
        </w:rPr>
        <w:t xml:space="preserve"> </w:t>
      </w:r>
    </w:p>
    <w:p w14:paraId="720533BE" w14:textId="60C13A90" w:rsidR="00D91491" w:rsidRDefault="00D91491" w:rsidP="00D95601">
      <w:r>
        <w:rPr>
          <w:rFonts w:hint="eastAsia"/>
          <w:spacing w:val="1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  </w:t>
      </w:r>
      <w:r>
        <w:rPr>
          <w:rFonts w:hint="eastAsia"/>
        </w:rPr>
        <w:t xml:space="preserve">　　　　　　</w:t>
      </w:r>
      <w:r w:rsidR="00D95601">
        <w:rPr>
          <w:rFonts w:hint="eastAsia"/>
        </w:rPr>
        <w:t>３）１２</w:t>
      </w:r>
      <w:r>
        <w:rPr>
          <w:rFonts w:hint="eastAsia"/>
        </w:rPr>
        <w:t>：００</w:t>
      </w:r>
      <w:r>
        <w:rPr>
          <w:rFonts w:hint="eastAsia"/>
          <w:spacing w:val="1"/>
        </w:rPr>
        <w:t xml:space="preserve"> </w:t>
      </w:r>
    </w:p>
    <w:p w14:paraId="720533BF" w14:textId="6FF08938" w:rsidR="00D91491" w:rsidRDefault="00D91491" w:rsidP="00D95601">
      <w:r>
        <w:rPr>
          <w:rFonts w:hint="eastAsia"/>
          <w:spacing w:val="1"/>
        </w:rPr>
        <w:t xml:space="preserve">      </w:t>
      </w:r>
      <w:r>
        <w:rPr>
          <w:rFonts w:hint="eastAsia"/>
        </w:rPr>
        <w:t xml:space="preserve">　</w:t>
      </w:r>
      <w:r>
        <w:rPr>
          <w:rFonts w:hint="eastAsia"/>
          <w:spacing w:val="1"/>
        </w:rPr>
        <w:t xml:space="preserve">  </w:t>
      </w:r>
      <w:r>
        <w:rPr>
          <w:rFonts w:hint="eastAsia"/>
        </w:rPr>
        <w:t xml:space="preserve">　　　　　　</w:t>
      </w:r>
      <w:r w:rsidR="00D95601">
        <w:rPr>
          <w:rFonts w:hint="eastAsia"/>
        </w:rPr>
        <w:t>４）１３</w:t>
      </w:r>
      <w:r>
        <w:rPr>
          <w:rFonts w:hint="eastAsia"/>
        </w:rPr>
        <w:t>：３０</w:t>
      </w:r>
      <w:r>
        <w:rPr>
          <w:rFonts w:hint="eastAsia"/>
          <w:spacing w:val="1"/>
        </w:rPr>
        <w:t xml:space="preserve"> </w:t>
      </w:r>
    </w:p>
    <w:p w14:paraId="720533C0" w14:textId="7ECA4A78" w:rsidR="00632802" w:rsidRDefault="00D91491" w:rsidP="00D95601">
      <w:pPr>
        <w:rPr>
          <w:spacing w:val="1"/>
        </w:rPr>
      </w:pPr>
      <w:r>
        <w:rPr>
          <w:rFonts w:hint="eastAsia"/>
          <w:spacing w:val="1"/>
        </w:rPr>
        <w:t xml:space="preserve">        </w:t>
      </w:r>
      <w:r>
        <w:rPr>
          <w:rFonts w:hint="eastAsia"/>
        </w:rPr>
        <w:t xml:space="preserve">　　　　　　　</w:t>
      </w:r>
      <w:r w:rsidR="00D95601">
        <w:rPr>
          <w:rFonts w:hint="eastAsia"/>
        </w:rPr>
        <w:t>５）１５</w:t>
      </w:r>
      <w:r>
        <w:rPr>
          <w:rFonts w:hint="eastAsia"/>
        </w:rPr>
        <w:t>：００</w:t>
      </w:r>
      <w:r>
        <w:rPr>
          <w:rFonts w:hint="eastAsia"/>
          <w:spacing w:val="1"/>
        </w:rPr>
        <w:t xml:space="preserve"> </w:t>
      </w:r>
    </w:p>
    <w:p w14:paraId="720533C1" w14:textId="0FF6E877" w:rsidR="00632802" w:rsidRPr="002F04A8" w:rsidRDefault="002F04A8" w:rsidP="00D95601">
      <w:pPr>
        <w:rPr>
          <w:spacing w:val="1"/>
        </w:rPr>
      </w:pPr>
      <w:r>
        <w:rPr>
          <w:rFonts w:hint="eastAsia"/>
          <w:spacing w:val="1"/>
        </w:rPr>
        <w:t xml:space="preserve">　　　　　　　　　　　６）１６：３０</w:t>
      </w:r>
    </w:p>
    <w:p w14:paraId="407A8807" w14:textId="77777777" w:rsidR="00F33AFB" w:rsidRDefault="00F33AFB" w:rsidP="00D95601"/>
    <w:p w14:paraId="720533C8" w14:textId="16CA0B08" w:rsidR="00D91491" w:rsidRPr="00F33AFB" w:rsidRDefault="00F9059D" w:rsidP="00CB623E">
      <w:r>
        <w:rPr>
          <w:rFonts w:hint="eastAsia"/>
        </w:rPr>
        <w:t>８．テーブルオフィシャル</w:t>
      </w:r>
      <w:r w:rsidR="00F33AFB">
        <w:rPr>
          <w:rFonts w:hint="eastAsia"/>
        </w:rPr>
        <w:t xml:space="preserve">　</w:t>
      </w:r>
      <w:r w:rsidR="00CB623E">
        <w:rPr>
          <w:rFonts w:hint="eastAsia"/>
          <w:spacing w:val="1"/>
        </w:rPr>
        <w:t>別紙参照</w:t>
      </w:r>
    </w:p>
    <w:p w14:paraId="4391EC53" w14:textId="77777777" w:rsidR="00F33AFB" w:rsidRDefault="00F33AFB" w:rsidP="00CB623E">
      <w:pPr>
        <w:rPr>
          <w:spacing w:val="1"/>
        </w:rPr>
      </w:pPr>
    </w:p>
    <w:p w14:paraId="01D802A3" w14:textId="6015E8D4" w:rsidR="00C17871" w:rsidRDefault="00C17871" w:rsidP="00CB623E">
      <w:pPr>
        <w:rPr>
          <w:spacing w:val="1"/>
        </w:rPr>
      </w:pPr>
      <w:r>
        <w:rPr>
          <w:rFonts w:hint="eastAsia"/>
          <w:spacing w:val="1"/>
        </w:rPr>
        <w:t>９．閉会式</w:t>
      </w:r>
    </w:p>
    <w:p w14:paraId="0AA06386" w14:textId="1895DB1D" w:rsidR="009313F9" w:rsidRDefault="009313F9" w:rsidP="00CB623E">
      <w:pPr>
        <w:rPr>
          <w:spacing w:val="1"/>
        </w:rPr>
      </w:pPr>
      <w:r>
        <w:rPr>
          <w:rFonts w:hint="eastAsia"/>
          <w:spacing w:val="1"/>
        </w:rPr>
        <w:t xml:space="preserve">　　１２月８日</w:t>
      </w:r>
      <w:r w:rsidR="006B73E1">
        <w:rPr>
          <w:rFonts w:hint="eastAsia"/>
          <w:spacing w:val="1"/>
        </w:rPr>
        <w:t xml:space="preserve">　１６：３０</w:t>
      </w:r>
    </w:p>
    <w:p w14:paraId="4EF9A144" w14:textId="590121E3" w:rsidR="006B73E1" w:rsidRPr="00801C44" w:rsidRDefault="006B73E1" w:rsidP="00CB623E">
      <w:pPr>
        <w:rPr>
          <w:rFonts w:hint="eastAsia"/>
        </w:rPr>
      </w:pPr>
      <w:r>
        <w:rPr>
          <w:rFonts w:hint="eastAsia"/>
          <w:spacing w:val="1"/>
        </w:rPr>
        <w:t xml:space="preserve">　　</w:t>
      </w:r>
      <w:r w:rsidR="00F33AFB">
        <w:rPr>
          <w:rFonts w:hint="eastAsia"/>
          <w:spacing w:val="1"/>
        </w:rPr>
        <w:t>閉会式前に優秀選手賞表彰</w:t>
      </w:r>
    </w:p>
    <w:sectPr w:rsidR="006B73E1" w:rsidRPr="00801C44" w:rsidSect="00D95601">
      <w:pgSz w:w="11906" w:h="16838"/>
      <w:pgMar w:top="1134" w:right="1134" w:bottom="1134" w:left="1134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13C48" w14:textId="77777777" w:rsidR="00756E39" w:rsidRDefault="00756E39" w:rsidP="005A6517">
      <w:r>
        <w:separator/>
      </w:r>
    </w:p>
  </w:endnote>
  <w:endnote w:type="continuationSeparator" w:id="0">
    <w:p w14:paraId="566ADACA" w14:textId="77777777" w:rsidR="00756E39" w:rsidRDefault="00756E39" w:rsidP="005A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54AC" w14:textId="77777777" w:rsidR="00756E39" w:rsidRDefault="00756E39" w:rsidP="005A6517">
      <w:r>
        <w:separator/>
      </w:r>
    </w:p>
  </w:footnote>
  <w:footnote w:type="continuationSeparator" w:id="0">
    <w:p w14:paraId="279089AB" w14:textId="77777777" w:rsidR="00756E39" w:rsidRDefault="00756E39" w:rsidP="005A6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NotTrackMoves/>
  <w:defaultTabStop w:val="720"/>
  <w:drawingGridHorizontalSpacing w:val="105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491"/>
    <w:rsid w:val="000960C0"/>
    <w:rsid w:val="00096D01"/>
    <w:rsid w:val="00112528"/>
    <w:rsid w:val="001809BE"/>
    <w:rsid w:val="001F1F25"/>
    <w:rsid w:val="00205D93"/>
    <w:rsid w:val="00242CC8"/>
    <w:rsid w:val="002F04A8"/>
    <w:rsid w:val="003302C2"/>
    <w:rsid w:val="0033360E"/>
    <w:rsid w:val="00336A15"/>
    <w:rsid w:val="00355E27"/>
    <w:rsid w:val="00395766"/>
    <w:rsid w:val="00440871"/>
    <w:rsid w:val="00465648"/>
    <w:rsid w:val="00475511"/>
    <w:rsid w:val="00492DBD"/>
    <w:rsid w:val="004C1250"/>
    <w:rsid w:val="004D1F30"/>
    <w:rsid w:val="004D5872"/>
    <w:rsid w:val="004E0D05"/>
    <w:rsid w:val="004F26D8"/>
    <w:rsid w:val="00567F0E"/>
    <w:rsid w:val="005A6517"/>
    <w:rsid w:val="00605B42"/>
    <w:rsid w:val="00632802"/>
    <w:rsid w:val="00632A68"/>
    <w:rsid w:val="0065086E"/>
    <w:rsid w:val="006B73E1"/>
    <w:rsid w:val="006F70BA"/>
    <w:rsid w:val="007433A3"/>
    <w:rsid w:val="00756E39"/>
    <w:rsid w:val="00762913"/>
    <w:rsid w:val="00763AF1"/>
    <w:rsid w:val="007A328B"/>
    <w:rsid w:val="007B11A5"/>
    <w:rsid w:val="007C4611"/>
    <w:rsid w:val="00801C44"/>
    <w:rsid w:val="008071B3"/>
    <w:rsid w:val="0081706F"/>
    <w:rsid w:val="00837947"/>
    <w:rsid w:val="00851812"/>
    <w:rsid w:val="009313F9"/>
    <w:rsid w:val="009705A3"/>
    <w:rsid w:val="009A5703"/>
    <w:rsid w:val="009C1114"/>
    <w:rsid w:val="00A712D0"/>
    <w:rsid w:val="00A77A0B"/>
    <w:rsid w:val="00AB54D0"/>
    <w:rsid w:val="00BD27BC"/>
    <w:rsid w:val="00BF5726"/>
    <w:rsid w:val="00C02290"/>
    <w:rsid w:val="00C17871"/>
    <w:rsid w:val="00C723C3"/>
    <w:rsid w:val="00C9264B"/>
    <w:rsid w:val="00CB623E"/>
    <w:rsid w:val="00CE06E7"/>
    <w:rsid w:val="00CF35B7"/>
    <w:rsid w:val="00D2140D"/>
    <w:rsid w:val="00D22F94"/>
    <w:rsid w:val="00D3025B"/>
    <w:rsid w:val="00D91491"/>
    <w:rsid w:val="00D95601"/>
    <w:rsid w:val="00DA5750"/>
    <w:rsid w:val="00E20B8E"/>
    <w:rsid w:val="00E53BFF"/>
    <w:rsid w:val="00E8593D"/>
    <w:rsid w:val="00E91504"/>
    <w:rsid w:val="00ED0395"/>
    <w:rsid w:val="00F00AD7"/>
    <w:rsid w:val="00F00CB9"/>
    <w:rsid w:val="00F013C3"/>
    <w:rsid w:val="00F33AFB"/>
    <w:rsid w:val="00F81EE7"/>
    <w:rsid w:val="00F9059D"/>
    <w:rsid w:val="00FB04B7"/>
    <w:rsid w:val="00F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533AC"/>
  <w15:docId w15:val="{4A1D1779-D67E-496C-84E7-24BC6F16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6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360E"/>
    <w:pPr>
      <w:widowControl w:val="0"/>
      <w:wordWrap w:val="0"/>
      <w:autoSpaceDE w:val="0"/>
      <w:autoSpaceDN w:val="0"/>
      <w:adjustRightInd w:val="0"/>
      <w:spacing w:line="250" w:lineRule="exact"/>
      <w:jc w:val="both"/>
    </w:pPr>
    <w:rPr>
      <w:rFonts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A65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6517"/>
  </w:style>
  <w:style w:type="paragraph" w:styleId="a6">
    <w:name w:val="footer"/>
    <w:basedOn w:val="a"/>
    <w:link w:val="a7"/>
    <w:uiPriority w:val="99"/>
    <w:unhideWhenUsed/>
    <w:rsid w:val="005A65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6517"/>
  </w:style>
  <w:style w:type="paragraph" w:styleId="a8">
    <w:name w:val="Balloon Text"/>
    <w:basedOn w:val="a"/>
    <w:link w:val="a9"/>
    <w:uiPriority w:val="99"/>
    <w:semiHidden/>
    <w:unhideWhenUsed/>
    <w:rsid w:val="004F26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F26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2822;&#40635;&#36786;&#26989;&#12487;&#12540;&#12479;\&#12496;&#12473;&#12465;\2013\2013&#12288;H25&#12288;&#39640;&#20307;&#36899;&#22320;&#21306;&#22823;&#2025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62E40-EA41-4686-A8E2-7DD7ADDB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78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teacher15</dc:creator>
  <cp:keywords/>
  <dc:description/>
  <cp:lastModifiedBy>勇樹 阿部</cp:lastModifiedBy>
  <cp:revision>52</cp:revision>
  <cp:lastPrinted>2017-10-31T06:56:00Z</cp:lastPrinted>
  <dcterms:created xsi:type="dcterms:W3CDTF">2013-04-23T12:46:00Z</dcterms:created>
  <dcterms:modified xsi:type="dcterms:W3CDTF">2025-11-20T05:40:00Z</dcterms:modified>
</cp:coreProperties>
</file>