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143C" w14:textId="0854BD65" w:rsidR="00D91491" w:rsidRDefault="007113BA" w:rsidP="005621ED">
      <w:pPr>
        <w:jc w:val="center"/>
      </w:pPr>
      <w:r>
        <w:rPr>
          <w:rFonts w:hint="eastAsia"/>
        </w:rPr>
        <w:t>第</w:t>
      </w:r>
      <w:r w:rsidR="00191028">
        <w:rPr>
          <w:rFonts w:hint="eastAsia"/>
        </w:rPr>
        <w:t>６２</w:t>
      </w:r>
      <w:r w:rsidR="00D80C20">
        <w:rPr>
          <w:rFonts w:hint="eastAsia"/>
        </w:rPr>
        <w:t>回福島県高等学校</w:t>
      </w:r>
      <w:r w:rsidR="00D91491">
        <w:rPr>
          <w:rFonts w:hint="eastAsia"/>
        </w:rPr>
        <w:t>バスケットボール</w:t>
      </w:r>
      <w:r w:rsidR="00191028">
        <w:rPr>
          <w:rFonts w:hint="eastAsia"/>
        </w:rPr>
        <w:t>選手権</w:t>
      </w:r>
      <w:r w:rsidR="00D91491">
        <w:rPr>
          <w:rFonts w:hint="eastAsia"/>
        </w:rPr>
        <w:t>会津地区大会</w:t>
      </w:r>
    </w:p>
    <w:p w14:paraId="1C81143D" w14:textId="77777777" w:rsidR="00D91491" w:rsidRPr="00191028" w:rsidRDefault="00D91491" w:rsidP="00D95601"/>
    <w:p w14:paraId="1C81143E" w14:textId="56A19235" w:rsidR="00D91491" w:rsidRDefault="001A7AAD" w:rsidP="00D95601">
      <w:r>
        <w:rPr>
          <w:rFonts w:hint="eastAsia"/>
        </w:rPr>
        <w:t xml:space="preserve">１．大会期日　　　　　</w:t>
      </w:r>
      <w:r w:rsidR="00191028">
        <w:rPr>
          <w:rFonts w:hint="eastAsia"/>
        </w:rPr>
        <w:t>令和７</w:t>
      </w:r>
      <w:r>
        <w:rPr>
          <w:rFonts w:hint="eastAsia"/>
        </w:rPr>
        <w:t>年</w:t>
      </w:r>
      <w:r w:rsidR="00191028">
        <w:rPr>
          <w:rFonts w:hint="eastAsia"/>
        </w:rPr>
        <w:t>８</w:t>
      </w:r>
      <w:r>
        <w:rPr>
          <w:rFonts w:hint="eastAsia"/>
        </w:rPr>
        <w:t>月</w:t>
      </w:r>
      <w:r w:rsidR="00191028">
        <w:rPr>
          <w:rFonts w:hint="eastAsia"/>
        </w:rPr>
        <w:t>３０</w:t>
      </w:r>
      <w:r>
        <w:rPr>
          <w:rFonts w:hint="eastAsia"/>
        </w:rPr>
        <w:t>日（土）～</w:t>
      </w:r>
      <w:r w:rsidR="00191028">
        <w:rPr>
          <w:rFonts w:hint="eastAsia"/>
        </w:rPr>
        <w:t>９月１</w:t>
      </w:r>
      <w:r w:rsidR="00D91491">
        <w:rPr>
          <w:rFonts w:hint="eastAsia"/>
        </w:rPr>
        <w:t>日（月）</w:t>
      </w:r>
    </w:p>
    <w:p w14:paraId="1C81143F" w14:textId="77777777" w:rsidR="001A7AAD" w:rsidRDefault="00D91491" w:rsidP="00D95601">
      <w:r>
        <w:rPr>
          <w:rFonts w:hint="eastAsia"/>
        </w:rPr>
        <w:t xml:space="preserve">２．大会会場　　　　　</w:t>
      </w:r>
      <w:r w:rsidR="001A7AAD">
        <w:rPr>
          <w:rFonts w:hint="eastAsia"/>
        </w:rPr>
        <w:t>若松商業高校</w:t>
      </w:r>
      <w:r>
        <w:rPr>
          <w:rFonts w:hint="eastAsia"/>
        </w:rPr>
        <w:t>体育館（Ａ・Ｂ</w:t>
      </w:r>
      <w:r w:rsidR="001A7AAD">
        <w:rPr>
          <w:rFonts w:hint="eastAsia"/>
        </w:rPr>
        <w:t>コート）</w:t>
      </w:r>
    </w:p>
    <w:p w14:paraId="1C811440" w14:textId="35A305C3" w:rsidR="00D91491" w:rsidRDefault="001A7AAD" w:rsidP="001A7AAD">
      <w:pPr>
        <w:ind w:firstLineChars="1100" w:firstLine="2310"/>
      </w:pPr>
      <w:r>
        <w:rPr>
          <w:rFonts w:hint="eastAsia"/>
        </w:rPr>
        <w:t>会津</w:t>
      </w:r>
      <w:r w:rsidR="00191028">
        <w:rPr>
          <w:rFonts w:hint="eastAsia"/>
        </w:rPr>
        <w:t>工業</w:t>
      </w:r>
      <w:r>
        <w:rPr>
          <w:rFonts w:hint="eastAsia"/>
        </w:rPr>
        <w:t>高校体育館（</w:t>
      </w:r>
      <w:r w:rsidR="00D91491">
        <w:rPr>
          <w:rFonts w:hint="eastAsia"/>
        </w:rPr>
        <w:t>Ｃコート）</w:t>
      </w:r>
    </w:p>
    <w:p w14:paraId="1C811441" w14:textId="79FC7E0E" w:rsidR="00D91491" w:rsidRDefault="00D91491" w:rsidP="00D95601">
      <w:r>
        <w:rPr>
          <w:rFonts w:hint="eastAsia"/>
        </w:rPr>
        <w:t>３．試合方法　　　　　男子　予選</w:t>
      </w:r>
      <w:r w:rsidR="00282208">
        <w:rPr>
          <w:rFonts w:hint="eastAsia"/>
        </w:rPr>
        <w:t>リーグ</w:t>
      </w:r>
    </w:p>
    <w:p w14:paraId="1C811442" w14:textId="306563F5" w:rsidR="00D91491" w:rsidRDefault="00D91491" w:rsidP="00D95601">
      <w:r>
        <w:rPr>
          <w:rFonts w:hint="eastAsia"/>
        </w:rPr>
        <w:t xml:space="preserve">　　</w:t>
      </w:r>
      <w:r w:rsidR="00872A96">
        <w:rPr>
          <w:rFonts w:hint="eastAsia"/>
        </w:rPr>
        <w:t xml:space="preserve">　　　　　　　　　　　　決勝</w:t>
      </w:r>
      <w:r w:rsidR="00282208">
        <w:rPr>
          <w:rFonts w:hint="eastAsia"/>
        </w:rPr>
        <w:t>トーナメント</w:t>
      </w:r>
      <w:r w:rsidR="00872A96">
        <w:rPr>
          <w:rFonts w:hint="eastAsia"/>
        </w:rPr>
        <w:t xml:space="preserve">　代表</w:t>
      </w:r>
      <w:r w:rsidR="007113BA">
        <w:rPr>
          <w:rFonts w:hint="eastAsia"/>
        </w:rPr>
        <w:t>決定トーナメント</w:t>
      </w:r>
    </w:p>
    <w:p w14:paraId="1C811444" w14:textId="21AB9D0E" w:rsidR="00D91491" w:rsidRDefault="00D91491" w:rsidP="00D95601">
      <w:r>
        <w:rPr>
          <w:rFonts w:hint="eastAsia"/>
        </w:rPr>
        <w:t xml:space="preserve">　　　　　　　　　　　女子　</w:t>
      </w:r>
      <w:r w:rsidR="00872A96">
        <w:rPr>
          <w:rFonts w:hint="eastAsia"/>
        </w:rPr>
        <w:t>リーグ</w:t>
      </w:r>
      <w:r w:rsidR="00E2716C">
        <w:rPr>
          <w:rFonts w:hint="eastAsia"/>
        </w:rPr>
        <w:t>戦</w:t>
      </w:r>
    </w:p>
    <w:p w14:paraId="1C811445" w14:textId="77777777" w:rsidR="00D91491" w:rsidRDefault="00D91491" w:rsidP="00D95601">
      <w:r>
        <w:rPr>
          <w:rFonts w:hint="eastAsia"/>
        </w:rPr>
        <w:t xml:space="preserve">　　　　　　　　　　　１０－</w:t>
      </w:r>
      <w:r w:rsidR="004D1C6A">
        <w:rPr>
          <w:rFonts w:hint="eastAsia"/>
        </w:rPr>
        <w:t>（</w:t>
      </w:r>
      <w:r>
        <w:rPr>
          <w:rFonts w:hint="eastAsia"/>
        </w:rPr>
        <w:t>２</w:t>
      </w:r>
      <w:r w:rsidR="004D1C6A">
        <w:rPr>
          <w:rFonts w:hint="eastAsia"/>
        </w:rPr>
        <w:t>）</w:t>
      </w:r>
      <w:r>
        <w:rPr>
          <w:rFonts w:hint="eastAsia"/>
        </w:rPr>
        <w:t>－１０－</w:t>
      </w:r>
      <w:r w:rsidR="004D1C6A">
        <w:rPr>
          <w:rFonts w:hint="eastAsia"/>
        </w:rPr>
        <w:t>（</w:t>
      </w:r>
      <w:r>
        <w:rPr>
          <w:rFonts w:hint="eastAsia"/>
        </w:rPr>
        <w:t>１０</w:t>
      </w:r>
      <w:r w:rsidR="004D1C6A">
        <w:rPr>
          <w:rFonts w:hint="eastAsia"/>
        </w:rPr>
        <w:t>）</w:t>
      </w:r>
      <w:r>
        <w:rPr>
          <w:rFonts w:hint="eastAsia"/>
        </w:rPr>
        <w:t>－１０－</w:t>
      </w:r>
      <w:r w:rsidR="004D1C6A">
        <w:rPr>
          <w:rFonts w:hint="eastAsia"/>
        </w:rPr>
        <w:t>（</w:t>
      </w:r>
      <w:r>
        <w:rPr>
          <w:rFonts w:hint="eastAsia"/>
        </w:rPr>
        <w:t>２</w:t>
      </w:r>
      <w:r w:rsidR="004D1C6A">
        <w:rPr>
          <w:rFonts w:hint="eastAsia"/>
        </w:rPr>
        <w:t>）</w:t>
      </w:r>
      <w:r>
        <w:rPr>
          <w:rFonts w:hint="eastAsia"/>
        </w:rPr>
        <w:t>－１０分</w:t>
      </w:r>
    </w:p>
    <w:p w14:paraId="1C811446" w14:textId="22E2E99C" w:rsidR="00D91491" w:rsidRDefault="00D91491" w:rsidP="00D95601">
      <w:r>
        <w:rPr>
          <w:rFonts w:hint="eastAsia"/>
        </w:rPr>
        <w:t xml:space="preserve">４．開会式　　　　　　</w:t>
      </w:r>
      <w:r w:rsidR="00E2716C">
        <w:rPr>
          <w:rFonts w:hint="eastAsia"/>
        </w:rPr>
        <w:t>実施せず</w:t>
      </w:r>
    </w:p>
    <w:p w14:paraId="1C811447" w14:textId="11D0137A" w:rsidR="00D91491" w:rsidRDefault="00D91491" w:rsidP="00D95601">
      <w:r>
        <w:rPr>
          <w:rFonts w:hint="eastAsia"/>
        </w:rPr>
        <w:t xml:space="preserve">５．試合開始時刻　　　</w:t>
      </w:r>
      <w:r w:rsidR="000136B6">
        <w:rPr>
          <w:rFonts w:hint="eastAsia"/>
        </w:rPr>
        <w:t>９</w:t>
      </w:r>
      <w:r w:rsidR="00872A96">
        <w:rPr>
          <w:rFonts w:hint="eastAsia"/>
        </w:rPr>
        <w:t>：</w:t>
      </w:r>
      <w:r w:rsidR="000136B6">
        <w:rPr>
          <w:rFonts w:hint="eastAsia"/>
        </w:rPr>
        <w:t>０</w:t>
      </w:r>
      <w:r w:rsidR="00D95601">
        <w:rPr>
          <w:rFonts w:hint="eastAsia"/>
        </w:rPr>
        <w:t>０</w:t>
      </w:r>
    </w:p>
    <w:p w14:paraId="1C811448" w14:textId="2FD57C65" w:rsidR="00D91491" w:rsidRDefault="00D91491" w:rsidP="00D95601">
      <w:r>
        <w:rPr>
          <w:rFonts w:hint="eastAsia"/>
        </w:rPr>
        <w:t xml:space="preserve">　　　　　　　　　　　</w:t>
      </w:r>
    </w:p>
    <w:p w14:paraId="1C811449" w14:textId="77777777" w:rsidR="00D91491" w:rsidRPr="007B3B07" w:rsidRDefault="00872A96" w:rsidP="00D95601">
      <w:r>
        <w:rPr>
          <w:rFonts w:hint="eastAsia"/>
        </w:rPr>
        <w:t xml:space="preserve">６．県大会出場　　　　</w:t>
      </w:r>
      <w:r w:rsidR="001A7AAD">
        <w:rPr>
          <w:rFonts w:hint="eastAsia"/>
        </w:rPr>
        <w:t>男子　５　　　女子　４</w:t>
      </w:r>
    </w:p>
    <w:p w14:paraId="1C81144A" w14:textId="379BA1B3" w:rsidR="00D91491" w:rsidRDefault="00D91491" w:rsidP="00D95601">
      <w:r>
        <w:rPr>
          <w:rFonts w:hint="eastAsia"/>
        </w:rPr>
        <w:t>７．試合予定時間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第１</w:t>
      </w:r>
      <w:r w:rsidR="00656E3C">
        <w:rPr>
          <w:rFonts w:hint="eastAsia"/>
        </w:rPr>
        <w:t>・</w:t>
      </w:r>
      <w:r>
        <w:rPr>
          <w:rFonts w:hint="eastAsia"/>
        </w:rPr>
        <w:t>２・３日目</w:t>
      </w:r>
    </w:p>
    <w:p w14:paraId="1C81144B" w14:textId="20BADBDC" w:rsidR="00D91491" w:rsidRDefault="00D91491" w:rsidP="00D95601">
      <w:r>
        <w:rPr>
          <w:rFonts w:hint="eastAsia"/>
        </w:rPr>
        <w:t xml:space="preserve">　　　　　　　　　　　</w:t>
      </w:r>
      <w:r w:rsidR="00D95601">
        <w:rPr>
          <w:rFonts w:hint="eastAsia"/>
        </w:rPr>
        <w:t>１）</w:t>
      </w:r>
      <w:r w:rsidR="00656E3C">
        <w:rPr>
          <w:rFonts w:hint="eastAsia"/>
        </w:rPr>
        <w:t xml:space="preserve">　９：００</w:t>
      </w:r>
      <w:r w:rsidR="00D956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C81144C" w14:textId="744678EC" w:rsidR="00D91491" w:rsidRDefault="00D91491" w:rsidP="00D95601"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 xml:space="preserve">　　　　　　</w:t>
      </w:r>
      <w:r w:rsidR="00872A96">
        <w:rPr>
          <w:rFonts w:hint="eastAsia"/>
        </w:rPr>
        <w:t>２）１０：３</w:t>
      </w:r>
      <w:r w:rsidR="00D95601">
        <w:rPr>
          <w:rFonts w:hint="eastAsia"/>
        </w:rPr>
        <w:t>０</w:t>
      </w:r>
      <w:r w:rsidR="00D95601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   </w:t>
      </w:r>
    </w:p>
    <w:p w14:paraId="1C81144D" w14:textId="1FB3F552" w:rsidR="00D91491" w:rsidRDefault="00D91491" w:rsidP="00D95601"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　　　　　</w:t>
      </w:r>
      <w:r w:rsidR="00872A96">
        <w:rPr>
          <w:rFonts w:hint="eastAsia"/>
        </w:rPr>
        <w:t>３）１２：０</w:t>
      </w:r>
      <w:r>
        <w:rPr>
          <w:rFonts w:hint="eastAsia"/>
        </w:rPr>
        <w:t>０</w:t>
      </w:r>
      <w:r>
        <w:rPr>
          <w:rFonts w:hint="eastAsia"/>
          <w:spacing w:val="1"/>
        </w:rPr>
        <w:t xml:space="preserve">     </w:t>
      </w:r>
    </w:p>
    <w:p w14:paraId="1C81144E" w14:textId="12404E6D" w:rsidR="00D91491" w:rsidRDefault="00D91491" w:rsidP="00D95601">
      <w:r>
        <w:rPr>
          <w:rFonts w:hint="eastAsia"/>
          <w:spacing w:val="1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</w:t>
      </w:r>
      <w:r w:rsidR="00D95601">
        <w:rPr>
          <w:rFonts w:hint="eastAsia"/>
        </w:rPr>
        <w:t>４）１３</w:t>
      </w:r>
      <w:r w:rsidR="00872A96">
        <w:rPr>
          <w:rFonts w:hint="eastAsia"/>
        </w:rPr>
        <w:t>：３</w:t>
      </w:r>
      <w:r>
        <w:rPr>
          <w:rFonts w:hint="eastAsia"/>
        </w:rPr>
        <w:t xml:space="preserve">０　　</w:t>
      </w:r>
      <w:r>
        <w:rPr>
          <w:rFonts w:hint="eastAsia"/>
          <w:spacing w:val="1"/>
        </w:rPr>
        <w:t xml:space="preserve"> </w:t>
      </w:r>
    </w:p>
    <w:p w14:paraId="1C81144F" w14:textId="0CE6D376" w:rsidR="00632802" w:rsidRDefault="00D91491" w:rsidP="00D95601">
      <w:pPr>
        <w:rPr>
          <w:spacing w:val="1"/>
        </w:rPr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 xml:space="preserve">　　　　　　　</w:t>
      </w:r>
      <w:r w:rsidR="00872A96">
        <w:rPr>
          <w:rFonts w:hint="eastAsia"/>
        </w:rPr>
        <w:t>５）１５：０</w:t>
      </w:r>
      <w:r>
        <w:rPr>
          <w:rFonts w:hint="eastAsia"/>
        </w:rPr>
        <w:t xml:space="preserve">０　</w:t>
      </w:r>
      <w:r>
        <w:rPr>
          <w:rFonts w:hint="eastAsia"/>
          <w:spacing w:val="1"/>
        </w:rPr>
        <w:t xml:space="preserve">   </w:t>
      </w:r>
    </w:p>
    <w:p w14:paraId="1C811450" w14:textId="6A5C6DBF" w:rsidR="00632802" w:rsidRPr="00632802" w:rsidRDefault="00872A96" w:rsidP="00D95601">
      <w:pPr>
        <w:rPr>
          <w:spacing w:val="1"/>
        </w:rPr>
      </w:pPr>
      <w:r>
        <w:rPr>
          <w:rFonts w:hint="eastAsia"/>
          <w:spacing w:val="1"/>
        </w:rPr>
        <w:t xml:space="preserve">　　　　　　　　　　　６）１６：３</w:t>
      </w:r>
      <w:r w:rsidR="00632802">
        <w:rPr>
          <w:rFonts w:hint="eastAsia"/>
          <w:spacing w:val="1"/>
        </w:rPr>
        <w:t xml:space="preserve">０　　</w:t>
      </w:r>
    </w:p>
    <w:p w14:paraId="1C811451" w14:textId="77777777" w:rsidR="00D91491" w:rsidRDefault="00F9059D" w:rsidP="00D95601">
      <w:r>
        <w:rPr>
          <w:rFonts w:hint="eastAsia"/>
        </w:rPr>
        <w:t>８．テーブルオフィシャル</w:t>
      </w:r>
    </w:p>
    <w:p w14:paraId="1C811452" w14:textId="77777777" w:rsidR="00D91491" w:rsidRDefault="00D91491" w:rsidP="00D95601">
      <w:r>
        <w:rPr>
          <w:rFonts w:hint="eastAsia"/>
          <w:spacing w:val="1"/>
        </w:rPr>
        <w:t xml:space="preserve">  </w:t>
      </w:r>
      <w:r>
        <w:rPr>
          <w:rFonts w:hint="eastAsia"/>
        </w:rPr>
        <w:t>第１日目　　　　　　　第２日目　　　　　　　第３日目</w:t>
      </w:r>
    </w:p>
    <w:p w14:paraId="45519998" w14:textId="21B072A6" w:rsidR="00D95F63" w:rsidRPr="00D95F63" w:rsidRDefault="00D91491" w:rsidP="00D95601">
      <w:r w:rsidRPr="004E32B1">
        <w:rPr>
          <w:rFonts w:hint="eastAsia"/>
          <w:spacing w:val="1"/>
        </w:rPr>
        <w:t xml:space="preserve"> </w:t>
      </w:r>
      <w:r w:rsidRPr="009322C3">
        <w:rPr>
          <w:rFonts w:hint="eastAsia"/>
          <w:spacing w:val="1"/>
        </w:rPr>
        <w:t xml:space="preserve"> </w:t>
      </w:r>
      <w:r w:rsidR="00ED0395" w:rsidRPr="009322C3">
        <w:rPr>
          <w:rFonts w:hint="eastAsia"/>
        </w:rPr>
        <w:t>Ａ</w:t>
      </w:r>
      <w:r w:rsidR="001218EC">
        <w:rPr>
          <w:rFonts w:hint="eastAsia"/>
        </w:rPr>
        <w:t>１</w:t>
      </w:r>
      <w:r w:rsidR="006C2D7E">
        <w:rPr>
          <w:rFonts w:hint="eastAsia"/>
        </w:rPr>
        <w:t xml:space="preserve">　</w:t>
      </w:r>
      <w:r w:rsidR="00F461B9">
        <w:rPr>
          <w:rFonts w:hint="eastAsia"/>
        </w:rPr>
        <w:t>会津（女）</w:t>
      </w:r>
      <w:r w:rsidR="006C2D7E">
        <w:rPr>
          <w:rFonts w:hint="eastAsia"/>
        </w:rPr>
        <w:t xml:space="preserve">　　　</w:t>
      </w:r>
      <w:r w:rsidRPr="009322C3">
        <w:rPr>
          <w:rFonts w:hint="eastAsia"/>
        </w:rPr>
        <w:t>Ａ１</w:t>
      </w:r>
      <w:r w:rsidR="00ED0395" w:rsidRPr="009322C3">
        <w:rPr>
          <w:rFonts w:hint="eastAsia"/>
        </w:rPr>
        <w:t xml:space="preserve">　</w:t>
      </w:r>
      <w:r w:rsidR="00FA27F3">
        <w:rPr>
          <w:rFonts w:hint="eastAsia"/>
        </w:rPr>
        <w:t>喜多方桐桜</w:t>
      </w:r>
      <w:r w:rsidR="00ED0395" w:rsidRPr="009322C3">
        <w:rPr>
          <w:rFonts w:hint="eastAsia"/>
        </w:rPr>
        <w:t xml:space="preserve">　　　</w:t>
      </w:r>
      <w:r w:rsidR="00D95F63">
        <w:rPr>
          <w:rFonts w:hint="eastAsia"/>
        </w:rPr>
        <w:t>Ａ１　会津（女）</w:t>
      </w:r>
    </w:p>
    <w:p w14:paraId="1C811454" w14:textId="3D449277" w:rsidR="00D91491" w:rsidRPr="009322C3" w:rsidRDefault="00D91491" w:rsidP="00D95601">
      <w:r w:rsidRPr="009322C3">
        <w:rPr>
          <w:rFonts w:hint="eastAsia"/>
          <w:spacing w:val="1"/>
        </w:rPr>
        <w:t xml:space="preserve">  </w:t>
      </w:r>
      <w:r w:rsidR="009322C3">
        <w:rPr>
          <w:rFonts w:hint="eastAsia"/>
        </w:rPr>
        <w:t>Ｂ２</w:t>
      </w:r>
      <w:r w:rsidR="006C2D7E">
        <w:rPr>
          <w:rFonts w:hint="eastAsia"/>
        </w:rPr>
        <w:t xml:space="preserve">　</w:t>
      </w:r>
      <w:r w:rsidR="00F461B9">
        <w:rPr>
          <w:rFonts w:hint="eastAsia"/>
        </w:rPr>
        <w:t>喜多方（女）</w:t>
      </w:r>
      <w:r w:rsidR="006C2D7E">
        <w:rPr>
          <w:rFonts w:hint="eastAsia"/>
        </w:rPr>
        <w:t xml:space="preserve">　　</w:t>
      </w:r>
      <w:r w:rsidRPr="009322C3">
        <w:rPr>
          <w:rFonts w:hint="eastAsia"/>
        </w:rPr>
        <w:t>Ｂ１</w:t>
      </w:r>
      <w:r w:rsidR="00ED0395" w:rsidRPr="009322C3">
        <w:rPr>
          <w:rFonts w:hint="eastAsia"/>
        </w:rPr>
        <w:t xml:space="preserve">　</w:t>
      </w:r>
      <w:r w:rsidR="00D95F63">
        <w:rPr>
          <w:rFonts w:hint="eastAsia"/>
        </w:rPr>
        <w:t>会津（女）</w:t>
      </w:r>
      <w:r w:rsidR="00ED0395" w:rsidRPr="009322C3">
        <w:rPr>
          <w:rFonts w:hint="eastAsia"/>
        </w:rPr>
        <w:t xml:space="preserve">　　　</w:t>
      </w:r>
      <w:r w:rsidR="00D95F63">
        <w:rPr>
          <w:rFonts w:hint="eastAsia"/>
        </w:rPr>
        <w:t>Ｂ１　男子</w:t>
      </w:r>
      <w:r w:rsidR="00C145F0">
        <w:rPr>
          <w:rFonts w:hint="eastAsia"/>
        </w:rPr>
        <w:t>b</w:t>
      </w:r>
      <w:r w:rsidR="00C145F0">
        <w:rPr>
          <w:rFonts w:hint="eastAsia"/>
        </w:rPr>
        <w:t>リーグ</w:t>
      </w:r>
      <w:r w:rsidR="00C145F0">
        <w:rPr>
          <w:rFonts w:hint="eastAsia"/>
        </w:rPr>
        <w:t>5</w:t>
      </w:r>
      <w:r w:rsidR="00C145F0">
        <w:rPr>
          <w:rFonts w:hint="eastAsia"/>
        </w:rPr>
        <w:t>位</w:t>
      </w:r>
    </w:p>
    <w:p w14:paraId="1C811455" w14:textId="5B54DC6A" w:rsidR="00D91491" w:rsidRPr="009322C3" w:rsidRDefault="00D91491" w:rsidP="00D95601">
      <w:r w:rsidRPr="009322C3">
        <w:rPr>
          <w:rFonts w:hint="eastAsia"/>
          <w:spacing w:val="1"/>
        </w:rPr>
        <w:t xml:space="preserve">  </w:t>
      </w:r>
      <w:r w:rsidR="00A2117C" w:rsidRPr="009322C3">
        <w:rPr>
          <w:rFonts w:hint="eastAsia"/>
        </w:rPr>
        <w:t>Ｃ</w:t>
      </w:r>
      <w:r w:rsidR="001218EC">
        <w:rPr>
          <w:rFonts w:hint="eastAsia"/>
        </w:rPr>
        <w:t>１</w:t>
      </w:r>
      <w:r w:rsidR="006C2D7E">
        <w:rPr>
          <w:rFonts w:hint="eastAsia"/>
        </w:rPr>
        <w:t xml:space="preserve">　</w:t>
      </w:r>
      <w:r w:rsidR="00643634">
        <w:rPr>
          <w:rFonts w:hint="eastAsia"/>
        </w:rPr>
        <w:t>若松商業（男）</w:t>
      </w:r>
      <w:r w:rsidR="006C2D7E">
        <w:rPr>
          <w:rFonts w:hint="eastAsia"/>
        </w:rPr>
        <w:t xml:space="preserve">　</w:t>
      </w:r>
      <w:r w:rsidRPr="009322C3">
        <w:rPr>
          <w:rFonts w:hint="eastAsia"/>
        </w:rPr>
        <w:t>Ｃ１</w:t>
      </w:r>
      <w:r w:rsidR="00ED0395" w:rsidRPr="009322C3">
        <w:rPr>
          <w:rFonts w:hint="eastAsia"/>
        </w:rPr>
        <w:t xml:space="preserve">　</w:t>
      </w:r>
      <w:r w:rsidR="00D95F63">
        <w:rPr>
          <w:rFonts w:hint="eastAsia"/>
        </w:rPr>
        <w:t>会津工業</w:t>
      </w:r>
    </w:p>
    <w:p w14:paraId="1C811456" w14:textId="5FF77EE2" w:rsidR="00D91491" w:rsidRPr="009322C3" w:rsidRDefault="009322C3" w:rsidP="00D95601">
      <w:r>
        <w:rPr>
          <w:rFonts w:hint="eastAsia"/>
        </w:rPr>
        <w:t xml:space="preserve">　</w:t>
      </w:r>
    </w:p>
    <w:p w14:paraId="1C811457" w14:textId="4F5BE48F" w:rsidR="00D91491" w:rsidRPr="005A6517" w:rsidRDefault="00D91491" w:rsidP="00D95601"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    </w:t>
      </w:r>
    </w:p>
    <w:sectPr w:rsidR="00D91491" w:rsidRPr="005A6517" w:rsidSect="00D95601">
      <w:pgSz w:w="11906" w:h="16838"/>
      <w:pgMar w:top="1134" w:right="1134" w:bottom="1134" w:left="1134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145A" w14:textId="77777777" w:rsidR="00627C48" w:rsidRDefault="00627C48" w:rsidP="005A6517">
      <w:r>
        <w:separator/>
      </w:r>
    </w:p>
  </w:endnote>
  <w:endnote w:type="continuationSeparator" w:id="0">
    <w:p w14:paraId="1C81145B" w14:textId="77777777" w:rsidR="00627C48" w:rsidRDefault="00627C48" w:rsidP="005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1458" w14:textId="77777777" w:rsidR="00627C48" w:rsidRDefault="00627C48" w:rsidP="005A6517">
      <w:r>
        <w:separator/>
      </w:r>
    </w:p>
  </w:footnote>
  <w:footnote w:type="continuationSeparator" w:id="0">
    <w:p w14:paraId="1C811459" w14:textId="77777777" w:rsidR="00627C48" w:rsidRDefault="00627C48" w:rsidP="005A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491"/>
    <w:rsid w:val="000136B6"/>
    <w:rsid w:val="000950F8"/>
    <w:rsid w:val="00112528"/>
    <w:rsid w:val="001218EC"/>
    <w:rsid w:val="00191028"/>
    <w:rsid w:val="001A7AAD"/>
    <w:rsid w:val="001F4E82"/>
    <w:rsid w:val="002362C7"/>
    <w:rsid w:val="00246137"/>
    <w:rsid w:val="00282208"/>
    <w:rsid w:val="0032401C"/>
    <w:rsid w:val="00373453"/>
    <w:rsid w:val="00386406"/>
    <w:rsid w:val="003E79FB"/>
    <w:rsid w:val="004A7DC7"/>
    <w:rsid w:val="004D1C6A"/>
    <w:rsid w:val="004E32B1"/>
    <w:rsid w:val="004E5AF4"/>
    <w:rsid w:val="00506169"/>
    <w:rsid w:val="005621ED"/>
    <w:rsid w:val="00567F0E"/>
    <w:rsid w:val="005A6517"/>
    <w:rsid w:val="00627C48"/>
    <w:rsid w:val="00632802"/>
    <w:rsid w:val="00643634"/>
    <w:rsid w:val="00656E3C"/>
    <w:rsid w:val="006B254F"/>
    <w:rsid w:val="006C2D7E"/>
    <w:rsid w:val="007113BA"/>
    <w:rsid w:val="00743037"/>
    <w:rsid w:val="007B3B07"/>
    <w:rsid w:val="007E1595"/>
    <w:rsid w:val="00872A96"/>
    <w:rsid w:val="008E1FA2"/>
    <w:rsid w:val="009322C3"/>
    <w:rsid w:val="00936B68"/>
    <w:rsid w:val="00A2117C"/>
    <w:rsid w:val="00AB1A0D"/>
    <w:rsid w:val="00B90C6C"/>
    <w:rsid w:val="00C145F0"/>
    <w:rsid w:val="00C23A3B"/>
    <w:rsid w:val="00CB599C"/>
    <w:rsid w:val="00D500A3"/>
    <w:rsid w:val="00D80C20"/>
    <w:rsid w:val="00D91491"/>
    <w:rsid w:val="00D95601"/>
    <w:rsid w:val="00D95F63"/>
    <w:rsid w:val="00E2716C"/>
    <w:rsid w:val="00E67D86"/>
    <w:rsid w:val="00ED0395"/>
    <w:rsid w:val="00F00CB9"/>
    <w:rsid w:val="00F348D5"/>
    <w:rsid w:val="00F461B9"/>
    <w:rsid w:val="00F60955"/>
    <w:rsid w:val="00F9059D"/>
    <w:rsid w:val="00FA27F3"/>
    <w:rsid w:val="00FA4608"/>
    <w:rsid w:val="00FE4DFD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1143C"/>
  <w15:docId w15:val="{5E317463-298A-4399-AB51-859F4AC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6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517"/>
  </w:style>
  <w:style w:type="paragraph" w:styleId="a6">
    <w:name w:val="footer"/>
    <w:basedOn w:val="a"/>
    <w:link w:val="a7"/>
    <w:uiPriority w:val="99"/>
    <w:unhideWhenUsed/>
    <w:rsid w:val="005A6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2822;&#40635;&#36786;&#26989;&#12487;&#12540;&#12479;\&#12496;&#12473;&#12465;\2013\2013&#12288;H25&#12288;&#39640;&#20307;&#36899;&#22320;&#21306;&#22823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F1C0-8D77-46EF-BB72-1F3B7CCB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teacher15</dc:creator>
  <cp:lastModifiedBy>勇樹 阿部</cp:lastModifiedBy>
  <cp:revision>19</cp:revision>
  <cp:lastPrinted>2017-08-25T02:01:00Z</cp:lastPrinted>
  <dcterms:created xsi:type="dcterms:W3CDTF">2016-09-03T00:41:00Z</dcterms:created>
  <dcterms:modified xsi:type="dcterms:W3CDTF">2025-08-19T07:25:00Z</dcterms:modified>
</cp:coreProperties>
</file>